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DE42" w14:textId="0ADDFB0E" w:rsidR="00DD74BC" w:rsidRPr="00DD74BC" w:rsidRDefault="00DD74BC" w:rsidP="00DD74BC">
      <w:pPr>
        <w:spacing w:line="36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DD74BC">
        <w:rPr>
          <w:rFonts w:ascii="Courier New" w:hAnsi="Courier New" w:cs="Courier New"/>
          <w:b/>
          <w:bCs/>
          <w:sz w:val="28"/>
          <w:szCs w:val="28"/>
        </w:rPr>
        <w:t>DOMANDA DI ANTIPAZIONE SPESE TRASFERTA DOTTORANDI</w:t>
      </w:r>
    </w:p>
    <w:p w14:paraId="23F5D4B1" w14:textId="77777777" w:rsidR="00DD74BC" w:rsidRDefault="00DD74BC" w:rsidP="00DD74BC">
      <w:pPr>
        <w:spacing w:line="360" w:lineRule="auto"/>
        <w:rPr>
          <w:rFonts w:ascii="Courier New" w:hAnsi="Courier New" w:cs="Courier New"/>
        </w:rPr>
      </w:pPr>
    </w:p>
    <w:p w14:paraId="763E701A" w14:textId="428FDBF3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(indicare il Ciclo di Dottorato)</w:t>
      </w:r>
    </w:p>
    <w:p w14:paraId="545F8563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…………………………………………………………………………………………………………………………………</w:t>
      </w:r>
    </w:p>
    <w:p w14:paraId="6F8D0F0A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Alla Direttrice del Dipartimento di Biologia</w:t>
      </w:r>
    </w:p>
    <w:p w14:paraId="1186D7F0" w14:textId="77777777" w:rsidR="00DD74BC" w:rsidRDefault="00DD74BC" w:rsidP="00DD74BC">
      <w:pPr>
        <w:spacing w:line="360" w:lineRule="auto"/>
        <w:rPr>
          <w:rFonts w:ascii="Courier New" w:hAnsi="Courier New" w:cs="Courier New"/>
        </w:rPr>
      </w:pPr>
    </w:p>
    <w:p w14:paraId="6B54EF5B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</w:p>
    <w:p w14:paraId="7D16DBD7" w14:textId="77777777" w:rsidR="00DD74BC" w:rsidRPr="00DD74BC" w:rsidRDefault="00DD74BC" w:rsidP="00DD74BC">
      <w:pPr>
        <w:spacing w:line="360" w:lineRule="auto"/>
        <w:jc w:val="both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La/Il sottoscritta/o…………………. ………………………. Qualifica ………………………, presso il Dipartimento di Biologia,</w:t>
      </w:r>
    </w:p>
    <w:p w14:paraId="70FCB626" w14:textId="77777777" w:rsidR="00DD74BC" w:rsidRPr="00DD74BC" w:rsidRDefault="00DD74BC" w:rsidP="00DD74BC">
      <w:pPr>
        <w:spacing w:line="360" w:lineRule="auto"/>
        <w:jc w:val="both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 xml:space="preserve">chiede alla S. V. la anticipazione delle spese relative alla trasferta da compiere a ………………………. ……………….  dal ……. /…. / …….. al ……. /…. / …….. </w:t>
      </w:r>
    </w:p>
    <w:p w14:paraId="29E4B0FD" w14:textId="77777777" w:rsidR="00DD74BC" w:rsidRPr="00DD74BC" w:rsidRDefault="00DD74BC" w:rsidP="00DD74BC">
      <w:pPr>
        <w:spacing w:line="360" w:lineRule="auto"/>
        <w:jc w:val="both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per le seguenti attività:</w:t>
      </w:r>
    </w:p>
    <w:p w14:paraId="4566A404" w14:textId="77777777" w:rsidR="00DD74BC" w:rsidRPr="00DD74BC" w:rsidRDefault="00DD74BC" w:rsidP="00DD74BC">
      <w:pPr>
        <w:spacing w:line="360" w:lineRule="auto"/>
        <w:jc w:val="both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…………………………………………………………………………………………………….</w:t>
      </w:r>
    </w:p>
    <w:p w14:paraId="331B8A27" w14:textId="77777777" w:rsidR="00DD74BC" w:rsidRDefault="00DD74BC" w:rsidP="00DD74BC">
      <w:pPr>
        <w:spacing w:line="360" w:lineRule="auto"/>
        <w:rPr>
          <w:rFonts w:ascii="Courier New" w:hAnsi="Courier New" w:cs="Courier New"/>
        </w:rPr>
      </w:pPr>
    </w:p>
    <w:p w14:paraId="0DAEF995" w14:textId="7FA33454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Costi per i quali si richiede l’anticipazione:</w:t>
      </w:r>
    </w:p>
    <w:p w14:paraId="0CA99197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•</w:t>
      </w:r>
      <w:r w:rsidRPr="00DD74BC">
        <w:rPr>
          <w:rFonts w:ascii="Courier New" w:hAnsi="Courier New" w:cs="Courier New"/>
        </w:rPr>
        <w:tab/>
        <w:t>Il costo relativo al viaggio risulta essere di € ………………………….</w:t>
      </w:r>
    </w:p>
    <w:p w14:paraId="6042F3C4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•</w:t>
      </w:r>
      <w:r w:rsidRPr="00DD74BC">
        <w:rPr>
          <w:rFonts w:ascii="Courier New" w:hAnsi="Courier New" w:cs="Courier New"/>
        </w:rPr>
        <w:tab/>
        <w:t>Il costo relativo al pernottamento risulta essere di € ……………...</w:t>
      </w:r>
    </w:p>
    <w:p w14:paraId="038EA2F6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•</w:t>
      </w:r>
      <w:r w:rsidRPr="00DD74BC">
        <w:rPr>
          <w:rFonts w:ascii="Courier New" w:hAnsi="Courier New" w:cs="Courier New"/>
        </w:rPr>
        <w:tab/>
        <w:t>Quota d’iscrizione € …………………………………………………………….</w:t>
      </w:r>
    </w:p>
    <w:p w14:paraId="120E7B68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</w:p>
    <w:p w14:paraId="50A0F58F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TOTALE ANTICIPO</w:t>
      </w:r>
      <w:r w:rsidRPr="00DD74BC">
        <w:rPr>
          <w:rFonts w:ascii="Courier New" w:hAnsi="Courier New" w:cs="Courier New"/>
        </w:rPr>
        <w:tab/>
      </w:r>
      <w:r w:rsidRPr="00DD74BC">
        <w:rPr>
          <w:rFonts w:ascii="Courier New" w:hAnsi="Courier New" w:cs="Courier New"/>
        </w:rPr>
        <w:tab/>
      </w:r>
      <w:r w:rsidRPr="00DD74BC">
        <w:rPr>
          <w:rFonts w:ascii="Courier New" w:hAnsi="Courier New" w:cs="Courier New"/>
        </w:rPr>
        <w:tab/>
      </w:r>
      <w:r w:rsidRPr="00DD74BC">
        <w:rPr>
          <w:rFonts w:ascii="Courier New" w:hAnsi="Courier New" w:cs="Courier New"/>
        </w:rPr>
        <w:tab/>
      </w:r>
      <w:r w:rsidRPr="00DD74BC">
        <w:rPr>
          <w:rFonts w:ascii="Courier New" w:hAnsi="Courier New" w:cs="Courier New"/>
        </w:rPr>
        <w:tab/>
      </w:r>
      <w:r w:rsidRPr="00DD74BC">
        <w:rPr>
          <w:rFonts w:ascii="Courier New" w:hAnsi="Courier New" w:cs="Courier New"/>
        </w:rPr>
        <w:tab/>
        <w:t>€ ……………………….</w:t>
      </w:r>
    </w:p>
    <w:p w14:paraId="49F9524E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</w:p>
    <w:p w14:paraId="7CD74EA0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</w:rPr>
      </w:pPr>
      <w:r w:rsidRPr="00DD74BC">
        <w:rPr>
          <w:rFonts w:ascii="Courier New" w:hAnsi="Courier New" w:cs="Courier New"/>
        </w:rPr>
        <w:t>Roma,</w:t>
      </w:r>
    </w:p>
    <w:p w14:paraId="6AF05D96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  <w:b/>
          <w:bCs/>
        </w:rPr>
      </w:pPr>
    </w:p>
    <w:p w14:paraId="2243414D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  <w:b/>
          <w:bCs/>
        </w:rPr>
      </w:pPr>
      <w:r w:rsidRPr="00DD74BC">
        <w:rPr>
          <w:rFonts w:ascii="Courier New" w:hAnsi="Courier New" w:cs="Courier New"/>
          <w:b/>
          <w:bCs/>
        </w:rPr>
        <w:t>Firma Coordinatore Scuola di Dottorato</w:t>
      </w:r>
    </w:p>
    <w:p w14:paraId="092CD98E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  <w:b/>
          <w:bCs/>
        </w:rPr>
      </w:pPr>
    </w:p>
    <w:p w14:paraId="18A2C101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  <w:b/>
          <w:bCs/>
        </w:rPr>
      </w:pPr>
      <w:r w:rsidRPr="00DD74BC">
        <w:rPr>
          <w:rFonts w:ascii="Courier New" w:hAnsi="Courier New" w:cs="Courier New"/>
          <w:b/>
          <w:bCs/>
        </w:rPr>
        <w:t>Firma di chi effettua la trasferta</w:t>
      </w:r>
    </w:p>
    <w:p w14:paraId="36D3017B" w14:textId="77777777" w:rsidR="00DD74BC" w:rsidRPr="00DD74BC" w:rsidRDefault="00DD74BC" w:rsidP="00DD74BC">
      <w:pPr>
        <w:spacing w:line="360" w:lineRule="auto"/>
        <w:rPr>
          <w:rFonts w:ascii="Courier New" w:hAnsi="Courier New" w:cs="Courier New"/>
          <w:b/>
          <w:bCs/>
        </w:rPr>
      </w:pPr>
    </w:p>
    <w:p w14:paraId="79C83F87" w14:textId="57EC9569" w:rsidR="00895D84" w:rsidRPr="00DD74BC" w:rsidRDefault="00DD74BC" w:rsidP="00DD74BC">
      <w:pPr>
        <w:spacing w:line="360" w:lineRule="auto"/>
      </w:pPr>
      <w:r w:rsidRPr="00DD74BC">
        <w:rPr>
          <w:rFonts w:ascii="Courier New" w:hAnsi="Courier New" w:cs="Courier New"/>
          <w:b/>
          <w:bCs/>
        </w:rPr>
        <w:t>La Direttrice del Dipartimento (Prof.ssa Antonella Canini)</w:t>
      </w:r>
    </w:p>
    <w:sectPr w:rsidR="00895D84" w:rsidRPr="00DD74BC" w:rsidSect="00513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D8BA" w14:textId="77777777" w:rsidR="00B66060" w:rsidRDefault="00B66060">
      <w:r>
        <w:separator/>
      </w:r>
    </w:p>
  </w:endnote>
  <w:endnote w:type="continuationSeparator" w:id="0">
    <w:p w14:paraId="06C421CE" w14:textId="77777777" w:rsidR="00B66060" w:rsidRDefault="00B6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-normal">
    <w:altName w:val="Corbel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Estrangelo Edessa">
    <w:panose1 w:val="020B060402020202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D28" w14:textId="77777777" w:rsidR="00E50124" w:rsidRDefault="00BB15E5" w:rsidP="00576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1619B9" w14:textId="77777777" w:rsidR="00E50124" w:rsidRDefault="00E501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31ED" w14:textId="466F49E7" w:rsidR="00E50124" w:rsidRDefault="00BB15E5" w:rsidP="00576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C2C">
      <w:rPr>
        <w:rStyle w:val="Numeropagina"/>
        <w:noProof/>
      </w:rPr>
      <w:t>2</w:t>
    </w:r>
    <w:r>
      <w:rPr>
        <w:rStyle w:val="Numeropagina"/>
      </w:rPr>
      <w:fldChar w:fldCharType="end"/>
    </w:r>
    <w:r w:rsidR="00DF0BB1">
      <w:rPr>
        <w:rStyle w:val="Numeropagina"/>
      </w:rPr>
      <w:t>/</w:t>
    </w:r>
    <w:r>
      <w:rPr>
        <w:rStyle w:val="Numeropagina"/>
      </w:rPr>
      <w:fldChar w:fldCharType="begin"/>
    </w:r>
    <w:r w:rsidR="00DF0BB1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EC0C2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DC4C5B" w14:textId="77777777" w:rsidR="00833764" w:rsidRDefault="004A5E08"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737C" w14:textId="77777777" w:rsidR="00E50124" w:rsidRPr="00895D84" w:rsidRDefault="00E50124" w:rsidP="00FC6BE6">
    <w:pPr>
      <w:pStyle w:val="Pidipagina"/>
      <w:jc w:val="center"/>
      <w:rPr>
        <w:rFonts w:ascii="eurostile-normal" w:hAnsi="eurostile-normal"/>
        <w:sz w:val="18"/>
        <w:szCs w:val="18"/>
      </w:rPr>
    </w:pPr>
    <w:r w:rsidRPr="00895D84">
      <w:rPr>
        <w:rFonts w:ascii="eurostile-normal" w:hAnsi="eurostile-normal"/>
        <w:sz w:val="18"/>
        <w:szCs w:val="18"/>
      </w:rPr>
      <w:t xml:space="preserve">via della Ricerca Scientifica - 00133 Roma </w:t>
    </w:r>
  </w:p>
  <w:p w14:paraId="4DA43CC7" w14:textId="77777777" w:rsidR="00E50124" w:rsidRPr="00895D84" w:rsidRDefault="004A5E08" w:rsidP="00FC6BE6">
    <w:pPr>
      <w:pStyle w:val="Pidipagina"/>
      <w:jc w:val="center"/>
      <w:rPr>
        <w:rFonts w:ascii="eurostile-normal" w:hAnsi="eurostile-normal"/>
        <w:sz w:val="18"/>
        <w:szCs w:val="18"/>
      </w:rPr>
    </w:pPr>
    <w:r w:rsidRPr="00895D84">
      <w:rPr>
        <w:rFonts w:ascii="eurostile-normal" w:hAnsi="eurostile-normal"/>
        <w:sz w:val="18"/>
        <w:szCs w:val="18"/>
      </w:rPr>
      <w:t>Phone +390672594104</w:t>
    </w:r>
    <w:r w:rsidR="00E50124" w:rsidRPr="00895D84">
      <w:rPr>
        <w:rFonts w:ascii="eurostile-normal" w:hAnsi="eurostile-normal"/>
        <w:sz w:val="18"/>
        <w:szCs w:val="18"/>
      </w:rPr>
      <w:t xml:space="preserve"> - Telefax +39062023500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5913" w14:textId="77777777" w:rsidR="00B66060" w:rsidRDefault="00B66060">
      <w:r>
        <w:separator/>
      </w:r>
    </w:p>
  </w:footnote>
  <w:footnote w:type="continuationSeparator" w:id="0">
    <w:p w14:paraId="779A234A" w14:textId="77777777" w:rsidR="00B66060" w:rsidRDefault="00B6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E4CB" w14:textId="77777777" w:rsidR="00E50124" w:rsidRDefault="00BB15E5" w:rsidP="00172F1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37F745" w14:textId="77777777" w:rsidR="00E50124" w:rsidRDefault="00E50124" w:rsidP="00FC6BE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EFB9" w14:textId="77777777" w:rsidR="00E50124" w:rsidRPr="00E16CE5" w:rsidRDefault="00895D84" w:rsidP="00E16CE5">
    <w:pPr>
      <w:pStyle w:val="Intestazione"/>
      <w:rPr>
        <w:szCs w:val="18"/>
      </w:rPr>
    </w:pPr>
    <w:r>
      <w:rPr>
        <w:noProof/>
        <w:szCs w:val="18"/>
      </w:rPr>
      <w:drawing>
        <wp:inline distT="0" distB="0" distL="0" distR="0" wp14:anchorId="620173B0" wp14:editId="6CC007F8">
          <wp:extent cx="294005" cy="366395"/>
          <wp:effectExtent l="19050" t="0" r="0" b="0"/>
          <wp:docPr id="5" name="Picture 5" descr="TorVerg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rVerg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0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CD5C" w14:textId="6576EBEC" w:rsidR="004A4B34" w:rsidRPr="004A4B34" w:rsidRDefault="004A4B34" w:rsidP="004A4B34">
    <w:pPr>
      <w:pStyle w:val="Intestazione"/>
      <w:tabs>
        <w:tab w:val="clear" w:pos="4819"/>
        <w:tab w:val="clear" w:pos="9638"/>
      </w:tabs>
      <w:spacing w:after="120"/>
      <w:rPr>
        <w:rFonts w:ascii="eurostile-normal" w:hAnsi="eurostile-normal" w:cs="Estrangelo Edessa"/>
        <w:spacing w:val="20"/>
        <w:sz w:val="26"/>
        <w:szCs w:val="26"/>
      </w:rPr>
    </w:pPr>
    <w:r w:rsidRPr="004A4B34">
      <w:rPr>
        <w:rFonts w:ascii="eurostile-normal" w:hAnsi="eurostile-normal" w:cs="Estrangelo Edessa"/>
        <w:noProof/>
        <w:color w:val="00B050"/>
        <w:spacing w:val="20"/>
        <w:sz w:val="26"/>
        <w:szCs w:val="26"/>
      </w:rPr>
      <w:drawing>
        <wp:anchor distT="0" distB="0" distL="114300" distR="114300" simplePos="0" relativeHeight="251659776" behindDoc="0" locked="0" layoutInCell="1" allowOverlap="1" wp14:anchorId="6A088126" wp14:editId="42627C0B">
          <wp:simplePos x="0" y="0"/>
          <wp:positionH relativeFrom="column">
            <wp:posOffset>5234403</wp:posOffset>
          </wp:positionH>
          <wp:positionV relativeFrom="paragraph">
            <wp:posOffset>165100</wp:posOffset>
          </wp:positionV>
          <wp:extent cx="1023620" cy="540385"/>
          <wp:effectExtent l="0" t="0" r="5080" b="5715"/>
          <wp:wrapSquare wrapText="bothSides"/>
          <wp:docPr id="815163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63076" name="Immagine 815163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B34">
      <w:rPr>
        <w:noProof/>
        <w:sz w:val="26"/>
        <w:szCs w:val="26"/>
      </w:rPr>
      <w:drawing>
        <wp:anchor distT="0" distB="0" distL="114300" distR="114300" simplePos="0" relativeHeight="251661824" behindDoc="0" locked="0" layoutInCell="1" allowOverlap="1" wp14:anchorId="54ADEAE0" wp14:editId="2B691745">
          <wp:simplePos x="0" y="0"/>
          <wp:positionH relativeFrom="column">
            <wp:posOffset>-91440</wp:posOffset>
          </wp:positionH>
          <wp:positionV relativeFrom="paragraph">
            <wp:posOffset>20907</wp:posOffset>
          </wp:positionV>
          <wp:extent cx="725170" cy="685165"/>
          <wp:effectExtent l="0" t="0" r="0" b="635"/>
          <wp:wrapSquare wrapText="bothSides"/>
          <wp:docPr id="1809893687" name="Immagine 2" descr="Università degli Studi di Roma “Tor Vergata” - Corsi di Laurea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à degli Studi di Roma “Tor Vergata” - Corsi di Laurea Turism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B34">
      <w:rPr>
        <w:rFonts w:ascii="eurostile-normal" w:hAnsi="eurostile-normal" w:cs="Estrangelo Edessa"/>
        <w:spacing w:val="20"/>
        <w:sz w:val="26"/>
        <w:szCs w:val="26"/>
      </w:rPr>
      <w:t>UNIVERSITÀ DEGLI STUDI DI ROMA "TOR VERGATA"</w:t>
    </w:r>
  </w:p>
  <w:p w14:paraId="39FD2D32" w14:textId="2EE14C37" w:rsidR="004A4B34" w:rsidRPr="00C0268F" w:rsidRDefault="004A4B34" w:rsidP="004A4B34">
    <w:pPr>
      <w:pStyle w:val="Intestazione"/>
      <w:tabs>
        <w:tab w:val="clear" w:pos="4819"/>
        <w:tab w:val="clear" w:pos="9638"/>
      </w:tabs>
      <w:spacing w:after="120" w:line="276" w:lineRule="auto"/>
      <w:ind w:left="709" w:firstLine="142"/>
      <w:rPr>
        <w:rFonts w:ascii="eurostile-normal" w:hAnsi="eurostile-normal" w:cs="Estrangelo Edessa"/>
        <w:color w:val="00B050"/>
        <w:spacing w:val="20"/>
        <w:sz w:val="16"/>
        <w:szCs w:val="16"/>
      </w:rPr>
    </w:pPr>
    <w:r w:rsidRPr="00C0268F">
      <w:rPr>
        <w:rFonts w:ascii="eurostile-normal" w:hAnsi="eurostile-normal" w:cs="Estrangelo Edessa"/>
        <w:color w:val="00B050"/>
        <w:spacing w:val="20"/>
        <w:sz w:val="16"/>
        <w:szCs w:val="16"/>
      </w:rPr>
      <w:t>DOTTORATO DI RICERCA IN EVOLUZIONE, ECOLOGIA E SALUTE AMBIENTALE</w:t>
    </w:r>
  </w:p>
  <w:p w14:paraId="40BBAAC9" w14:textId="4F214215" w:rsidR="004A4B34" w:rsidRPr="00C0268F" w:rsidRDefault="004A4B34" w:rsidP="004A4B34">
    <w:pPr>
      <w:pStyle w:val="Intestazione"/>
      <w:tabs>
        <w:tab w:val="clear" w:pos="4819"/>
        <w:tab w:val="clear" w:pos="9638"/>
      </w:tabs>
      <w:spacing w:after="120" w:line="276" w:lineRule="auto"/>
      <w:ind w:left="1276"/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</w:pPr>
    <w:r w:rsidRPr="004863DC">
      <w:rPr>
        <w:rFonts w:ascii="eurostile-normal" w:hAnsi="eurostile-normal" w:cs="Estrangelo Edessa"/>
        <w:color w:val="00B050"/>
        <w:spacing w:val="20"/>
        <w:sz w:val="16"/>
        <w:szCs w:val="16"/>
      </w:rPr>
      <w:t xml:space="preserve"> </w:t>
    </w:r>
    <w:r w:rsidRPr="00C0268F"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  <w:t>PhD PROGRAM IN EVOLUTION, ECOLOGY AND ENVIRONMENTAL HEALTH</w:t>
    </w:r>
  </w:p>
  <w:p w14:paraId="6F24CE6A" w14:textId="7F632FF9" w:rsidR="00E50124" w:rsidRPr="004A4B34" w:rsidRDefault="00E50124" w:rsidP="00333368">
    <w:pPr>
      <w:pStyle w:val="Intestazione"/>
      <w:tabs>
        <w:tab w:val="clear" w:pos="4819"/>
        <w:tab w:val="clear" w:pos="9638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/>
      <w:rPr>
        <w:rFonts w:ascii="eurostile-normal" w:hAnsi="eurostile-normal" w:cs="Estrangelo Edessa"/>
        <w:color w:val="00B050"/>
        <w:spacing w:val="20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34D"/>
    <w:multiLevelType w:val="hybridMultilevel"/>
    <w:tmpl w:val="31EA6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518F"/>
    <w:multiLevelType w:val="hybridMultilevel"/>
    <w:tmpl w:val="26668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399F"/>
    <w:multiLevelType w:val="hybridMultilevel"/>
    <w:tmpl w:val="26668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1FE5"/>
    <w:multiLevelType w:val="hybridMultilevel"/>
    <w:tmpl w:val="31EA6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E580D"/>
    <w:multiLevelType w:val="hybridMultilevel"/>
    <w:tmpl w:val="69EE3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1249A"/>
    <w:multiLevelType w:val="hybridMultilevel"/>
    <w:tmpl w:val="26668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6A9"/>
    <w:multiLevelType w:val="hybridMultilevel"/>
    <w:tmpl w:val="24CC01AC"/>
    <w:lvl w:ilvl="0" w:tplc="9196C90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30225">
    <w:abstractNumId w:val="6"/>
  </w:num>
  <w:num w:numId="2" w16cid:durableId="1061251526">
    <w:abstractNumId w:val="0"/>
  </w:num>
  <w:num w:numId="3" w16cid:durableId="89204456">
    <w:abstractNumId w:val="1"/>
  </w:num>
  <w:num w:numId="4" w16cid:durableId="1619220183">
    <w:abstractNumId w:val="4"/>
  </w:num>
  <w:num w:numId="5" w16cid:durableId="1441606238">
    <w:abstractNumId w:val="5"/>
  </w:num>
  <w:num w:numId="6" w16cid:durableId="1459684471">
    <w:abstractNumId w:val="2"/>
  </w:num>
  <w:num w:numId="7" w16cid:durableId="96528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9E"/>
    <w:rsid w:val="00012AE6"/>
    <w:rsid w:val="0002583B"/>
    <w:rsid w:val="00085147"/>
    <w:rsid w:val="00086F1D"/>
    <w:rsid w:val="00106E75"/>
    <w:rsid w:val="00144ED2"/>
    <w:rsid w:val="00153168"/>
    <w:rsid w:val="001727BC"/>
    <w:rsid w:val="00172F10"/>
    <w:rsid w:val="001733A5"/>
    <w:rsid w:val="0019309C"/>
    <w:rsid w:val="001D14C9"/>
    <w:rsid w:val="00227E4A"/>
    <w:rsid w:val="0029767B"/>
    <w:rsid w:val="002B2F12"/>
    <w:rsid w:val="002C2459"/>
    <w:rsid w:val="00302E83"/>
    <w:rsid w:val="00321853"/>
    <w:rsid w:val="003264A7"/>
    <w:rsid w:val="00333368"/>
    <w:rsid w:val="0033521E"/>
    <w:rsid w:val="00371D33"/>
    <w:rsid w:val="00382CAB"/>
    <w:rsid w:val="003A5C5C"/>
    <w:rsid w:val="003B6E0D"/>
    <w:rsid w:val="00401079"/>
    <w:rsid w:val="0040301B"/>
    <w:rsid w:val="00416555"/>
    <w:rsid w:val="004307A5"/>
    <w:rsid w:val="00441E88"/>
    <w:rsid w:val="00471FA3"/>
    <w:rsid w:val="00480FCD"/>
    <w:rsid w:val="004863DC"/>
    <w:rsid w:val="004A4B34"/>
    <w:rsid w:val="004A5E08"/>
    <w:rsid w:val="004C71A2"/>
    <w:rsid w:val="004D75EB"/>
    <w:rsid w:val="00502774"/>
    <w:rsid w:val="00513DBF"/>
    <w:rsid w:val="00513EDF"/>
    <w:rsid w:val="00553A2B"/>
    <w:rsid w:val="00576265"/>
    <w:rsid w:val="00583272"/>
    <w:rsid w:val="005A0692"/>
    <w:rsid w:val="005A600E"/>
    <w:rsid w:val="005B7E3C"/>
    <w:rsid w:val="005C039E"/>
    <w:rsid w:val="005F6828"/>
    <w:rsid w:val="006025CD"/>
    <w:rsid w:val="00616136"/>
    <w:rsid w:val="0062069D"/>
    <w:rsid w:val="006536E1"/>
    <w:rsid w:val="00656F94"/>
    <w:rsid w:val="00682DB9"/>
    <w:rsid w:val="006840DA"/>
    <w:rsid w:val="00695A77"/>
    <w:rsid w:val="00727C79"/>
    <w:rsid w:val="0074603C"/>
    <w:rsid w:val="00756CEA"/>
    <w:rsid w:val="0076324C"/>
    <w:rsid w:val="007803BA"/>
    <w:rsid w:val="00784D11"/>
    <w:rsid w:val="00787FBE"/>
    <w:rsid w:val="00791FD7"/>
    <w:rsid w:val="00793D70"/>
    <w:rsid w:val="007A0EA6"/>
    <w:rsid w:val="007A5366"/>
    <w:rsid w:val="007A73B4"/>
    <w:rsid w:val="007B1135"/>
    <w:rsid w:val="007B6AE8"/>
    <w:rsid w:val="007C18D5"/>
    <w:rsid w:val="007C5E26"/>
    <w:rsid w:val="007D5959"/>
    <w:rsid w:val="007F1267"/>
    <w:rsid w:val="007F7039"/>
    <w:rsid w:val="00815878"/>
    <w:rsid w:val="008217E3"/>
    <w:rsid w:val="00822492"/>
    <w:rsid w:val="00833764"/>
    <w:rsid w:val="00846F93"/>
    <w:rsid w:val="00895D84"/>
    <w:rsid w:val="008C4BC5"/>
    <w:rsid w:val="008E06E3"/>
    <w:rsid w:val="008E256D"/>
    <w:rsid w:val="008E3DB1"/>
    <w:rsid w:val="00905AB9"/>
    <w:rsid w:val="00930F8A"/>
    <w:rsid w:val="00936F3C"/>
    <w:rsid w:val="0095663F"/>
    <w:rsid w:val="00986B79"/>
    <w:rsid w:val="009A1338"/>
    <w:rsid w:val="00A07C83"/>
    <w:rsid w:val="00A4383A"/>
    <w:rsid w:val="00A465A0"/>
    <w:rsid w:val="00A67AF8"/>
    <w:rsid w:val="00A941DE"/>
    <w:rsid w:val="00A9782D"/>
    <w:rsid w:val="00AA34DF"/>
    <w:rsid w:val="00AB2589"/>
    <w:rsid w:val="00AE3874"/>
    <w:rsid w:val="00AE5F4A"/>
    <w:rsid w:val="00AF62FC"/>
    <w:rsid w:val="00B2079F"/>
    <w:rsid w:val="00B30B96"/>
    <w:rsid w:val="00B50991"/>
    <w:rsid w:val="00B66060"/>
    <w:rsid w:val="00BA1714"/>
    <w:rsid w:val="00BA7EB4"/>
    <w:rsid w:val="00BB15E5"/>
    <w:rsid w:val="00BB4310"/>
    <w:rsid w:val="00BC3BC1"/>
    <w:rsid w:val="00BD6A2F"/>
    <w:rsid w:val="00C050F9"/>
    <w:rsid w:val="00C051F7"/>
    <w:rsid w:val="00C0548D"/>
    <w:rsid w:val="00C21548"/>
    <w:rsid w:val="00C21B8C"/>
    <w:rsid w:val="00C465A9"/>
    <w:rsid w:val="00C90FF6"/>
    <w:rsid w:val="00C92F69"/>
    <w:rsid w:val="00C94D9E"/>
    <w:rsid w:val="00CD674F"/>
    <w:rsid w:val="00CE1C16"/>
    <w:rsid w:val="00CF40B1"/>
    <w:rsid w:val="00D36BB2"/>
    <w:rsid w:val="00D44048"/>
    <w:rsid w:val="00D56B24"/>
    <w:rsid w:val="00D572CE"/>
    <w:rsid w:val="00D62D99"/>
    <w:rsid w:val="00DB2C43"/>
    <w:rsid w:val="00DB6C98"/>
    <w:rsid w:val="00DD74BC"/>
    <w:rsid w:val="00DF0BB1"/>
    <w:rsid w:val="00DF237A"/>
    <w:rsid w:val="00DF2B08"/>
    <w:rsid w:val="00E16CE5"/>
    <w:rsid w:val="00E46D7C"/>
    <w:rsid w:val="00E50124"/>
    <w:rsid w:val="00E51501"/>
    <w:rsid w:val="00E936CA"/>
    <w:rsid w:val="00EB3109"/>
    <w:rsid w:val="00EB5A6C"/>
    <w:rsid w:val="00EC064A"/>
    <w:rsid w:val="00EC0C2C"/>
    <w:rsid w:val="00F2130C"/>
    <w:rsid w:val="00F26FE8"/>
    <w:rsid w:val="00F34C35"/>
    <w:rsid w:val="00F72A26"/>
    <w:rsid w:val="00F92BDF"/>
    <w:rsid w:val="00FA6572"/>
    <w:rsid w:val="00FA6F0C"/>
    <w:rsid w:val="00FA7DF6"/>
    <w:rsid w:val="00FC6BE6"/>
    <w:rsid w:val="00FD0D38"/>
    <w:rsid w:val="00FD2AB6"/>
    <w:rsid w:val="00FD3F96"/>
    <w:rsid w:val="00FD4E4E"/>
    <w:rsid w:val="00FD6B54"/>
    <w:rsid w:val="00FE0EAD"/>
    <w:rsid w:val="00FE2C21"/>
    <w:rsid w:val="00FF544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1D6A0"/>
  <w15:docId w15:val="{91E749DE-0BE0-452C-90CD-F62475BE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A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87F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7FB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17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D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D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0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AppData\Roaming\Microsoft\Templates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C:\Users\patri\AppData\Roaming\Microsoft\Templates\Abstract_template.dotx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Tommaso Russo</cp:lastModifiedBy>
  <cp:revision>3</cp:revision>
  <cp:lastPrinted>2019-03-06T13:11:00Z</cp:lastPrinted>
  <dcterms:created xsi:type="dcterms:W3CDTF">2026-04-24T13:21:00Z</dcterms:created>
  <dcterms:modified xsi:type="dcterms:W3CDTF">2026-04-24T13:23:00Z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399a06ff3b7ffc7d7b48be6fb9938fcef38296ab9d40de6f7cbe6f05f467d61c</vt:lpwstr>
  </property>
</Properties>
</file>