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9A82" w14:textId="6663244D" w:rsidR="00A67AF8" w:rsidRP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A67AF8">
        <w:rPr>
          <w:rFonts w:ascii="Courier New" w:hAnsi="Courier New" w:cs="Courier New"/>
          <w:b/>
          <w:bCs/>
          <w:sz w:val="28"/>
          <w:szCs w:val="28"/>
        </w:rPr>
        <w:t>DOMANDA DI LIQUIDAZIONE SPESE TRASFERTA DOTTORANDI</w:t>
      </w:r>
    </w:p>
    <w:p w14:paraId="30877FF1" w14:textId="77777777" w:rsid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333560EB" w14:textId="1873E0E5" w:rsidR="00A67AF8" w:rsidRP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  <w:r w:rsidRPr="00A67AF8">
        <w:rPr>
          <w:rFonts w:ascii="Courier New" w:hAnsi="Courier New" w:cs="Courier New"/>
          <w:b/>
          <w:bCs/>
          <w:sz w:val="20"/>
          <w:szCs w:val="20"/>
        </w:rPr>
        <w:t>(indicare il Ciclo di Dottorato)</w:t>
      </w:r>
    </w:p>
    <w:p w14:paraId="21D3DC3B" w14:textId="77777777" w:rsidR="00A67AF8" w:rsidRP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57B49A80" w14:textId="77777777" w:rsidR="00A67AF8" w:rsidRP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  <w:r w:rsidRPr="00A67AF8">
        <w:rPr>
          <w:rFonts w:ascii="Courier New" w:hAnsi="Courier New" w:cs="Courier New"/>
          <w:b/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697FCE3" w14:textId="77777777" w:rsidR="00A67AF8" w:rsidRP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4FCD68E1" w14:textId="77777777" w:rsidR="00A67AF8" w:rsidRP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  <w:r w:rsidRPr="00A67AF8">
        <w:rPr>
          <w:rFonts w:ascii="Courier New" w:hAnsi="Courier New" w:cs="Courier New"/>
          <w:b/>
          <w:bCs/>
          <w:sz w:val="20"/>
          <w:szCs w:val="20"/>
        </w:rPr>
        <w:t>Alla Direttrice del Dipartimento di Biologia</w:t>
      </w:r>
    </w:p>
    <w:p w14:paraId="163D6678" w14:textId="77777777" w:rsidR="00A67AF8" w:rsidRP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67DD4B45" w14:textId="1E7E0311" w:rsidR="00A67AF8" w:rsidRPr="00A67AF8" w:rsidRDefault="00A67AF8" w:rsidP="007B1135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A67AF8">
        <w:rPr>
          <w:rFonts w:ascii="Courier New" w:hAnsi="Courier New" w:cs="Courier New"/>
          <w:b/>
          <w:bCs/>
          <w:sz w:val="20"/>
          <w:szCs w:val="20"/>
        </w:rPr>
        <w:t>La/Il sottoscritta/o…………………. ………………………. Qualifica ………………………, presso il Dipartimento di Biologia,</w:t>
      </w:r>
      <w:r w:rsidR="007B113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A67AF8">
        <w:rPr>
          <w:rFonts w:ascii="Courier New" w:hAnsi="Courier New" w:cs="Courier New"/>
          <w:b/>
          <w:bCs/>
          <w:sz w:val="20"/>
          <w:szCs w:val="20"/>
        </w:rPr>
        <w:t xml:space="preserve">chiede alla S. V. il rimborso a saldo della trasferta compiuta a ………………………. ……………….  dal ……. /…. / …….. al ……. /…. / …….. </w:t>
      </w:r>
    </w:p>
    <w:p w14:paraId="2F9D7E5E" w14:textId="77777777" w:rsidR="00A67AF8" w:rsidRPr="00A67AF8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  <w:r w:rsidRPr="00A67AF8">
        <w:rPr>
          <w:rFonts w:ascii="Courier New" w:hAnsi="Courier New" w:cs="Courier New"/>
          <w:b/>
          <w:bCs/>
          <w:sz w:val="20"/>
          <w:szCs w:val="20"/>
        </w:rPr>
        <w:t>per le seguenti attività:</w:t>
      </w:r>
    </w:p>
    <w:p w14:paraId="5F970F37" w14:textId="4805AFFE" w:rsidR="004863DC" w:rsidRDefault="00A67AF8" w:rsidP="00A67AF8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A67AF8">
        <w:rPr>
          <w:rFonts w:ascii="Courier New" w:hAnsi="Courier New" w:cs="Courier New"/>
          <w:b/>
          <w:bCs/>
          <w:sz w:val="20"/>
          <w:szCs w:val="20"/>
        </w:rPr>
        <w:t>…………………………………………………………………………………………………….</w:t>
      </w:r>
    </w:p>
    <w:p w14:paraId="227E58AF" w14:textId="2DD50113" w:rsidR="00905AB9" w:rsidRPr="000F2BF5" w:rsidRDefault="00FD4E4E" w:rsidP="004863DC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513EDF">
        <w:rPr>
          <w:rFonts w:ascii="Courier New" w:hAnsi="Courier New" w:cs="Courier New"/>
          <w:sz w:val="20"/>
          <w:szCs w:val="20"/>
        </w:rPr>
        <w:t xml:space="preserve"> </w:t>
      </w:r>
    </w:p>
    <w:p w14:paraId="641CE68D" w14:textId="77777777" w:rsidR="00905AB9" w:rsidRPr="004863DC" w:rsidRDefault="00905AB9" w:rsidP="004863DC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  <w:r w:rsidRPr="004863DC">
        <w:rPr>
          <w:rFonts w:ascii="Courier New" w:hAnsi="Courier New" w:cs="Courier New"/>
          <w:b/>
          <w:bCs/>
          <w:sz w:val="20"/>
          <w:szCs w:val="20"/>
        </w:rPr>
        <w:t>Spese di viaggio previste/sostenute</w:t>
      </w:r>
    </w:p>
    <w:p w14:paraId="43C589D0" w14:textId="7CAEBDC4" w:rsidR="00905AB9" w:rsidRPr="000F2BF5" w:rsidRDefault="00905AB9" w:rsidP="00A67AF8">
      <w:pPr>
        <w:pStyle w:val="Paragrafoelenco"/>
        <w:numPr>
          <w:ilvl w:val="0"/>
          <w:numId w:val="7"/>
        </w:numPr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________________________________________</w:t>
      </w:r>
      <w:r>
        <w:rPr>
          <w:rFonts w:ascii="Courier New" w:hAnsi="Courier New" w:cs="Courier New"/>
          <w:sz w:val="20"/>
          <w:szCs w:val="20"/>
        </w:rPr>
        <w:t>_____________ Importo EUR_______</w:t>
      </w:r>
    </w:p>
    <w:p w14:paraId="0C44BB32" w14:textId="29D1F5E2" w:rsidR="00905AB9" w:rsidRPr="000F2BF5" w:rsidRDefault="00905AB9" w:rsidP="00A67AF8">
      <w:pPr>
        <w:pStyle w:val="Paragrafoelenco"/>
        <w:numPr>
          <w:ilvl w:val="0"/>
          <w:numId w:val="7"/>
        </w:numPr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________________________________________</w:t>
      </w:r>
      <w:r>
        <w:rPr>
          <w:rFonts w:ascii="Courier New" w:hAnsi="Courier New" w:cs="Courier New"/>
          <w:sz w:val="20"/>
          <w:szCs w:val="20"/>
        </w:rPr>
        <w:t>_____________ Importo EUR_______</w:t>
      </w:r>
    </w:p>
    <w:p w14:paraId="43CE1D58" w14:textId="3FC3133E" w:rsidR="00905AB9" w:rsidRPr="000F2BF5" w:rsidRDefault="00905AB9" w:rsidP="00A67AF8">
      <w:pPr>
        <w:pStyle w:val="Paragrafoelenco"/>
        <w:numPr>
          <w:ilvl w:val="0"/>
          <w:numId w:val="7"/>
        </w:numPr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________________________________________</w:t>
      </w:r>
      <w:r>
        <w:rPr>
          <w:rFonts w:ascii="Courier New" w:hAnsi="Courier New" w:cs="Courier New"/>
          <w:sz w:val="20"/>
          <w:szCs w:val="20"/>
        </w:rPr>
        <w:t>_____________ Importo EUR_______</w:t>
      </w:r>
    </w:p>
    <w:p w14:paraId="55488AF0" w14:textId="5D9F519F" w:rsidR="00905AB9" w:rsidRPr="000F2BF5" w:rsidRDefault="00905AB9" w:rsidP="00A67AF8">
      <w:pPr>
        <w:pStyle w:val="Paragrafoelenco"/>
        <w:numPr>
          <w:ilvl w:val="0"/>
          <w:numId w:val="7"/>
        </w:numPr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________________________________________</w:t>
      </w:r>
      <w:r>
        <w:rPr>
          <w:rFonts w:ascii="Courier New" w:hAnsi="Courier New" w:cs="Courier New"/>
          <w:sz w:val="20"/>
          <w:szCs w:val="20"/>
        </w:rPr>
        <w:t>_____________ Importo EUR_______</w:t>
      </w:r>
    </w:p>
    <w:p w14:paraId="5B070E73" w14:textId="74B5836D" w:rsidR="00905AB9" w:rsidRDefault="00905AB9" w:rsidP="00A67AF8">
      <w:pPr>
        <w:pStyle w:val="Paragrafoelenco"/>
        <w:numPr>
          <w:ilvl w:val="0"/>
          <w:numId w:val="7"/>
        </w:numPr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________________________________________</w:t>
      </w:r>
      <w:r>
        <w:rPr>
          <w:rFonts w:ascii="Courier New" w:hAnsi="Courier New" w:cs="Courier New"/>
          <w:sz w:val="20"/>
          <w:szCs w:val="20"/>
        </w:rPr>
        <w:t>_____________ Importo EUR_______</w:t>
      </w:r>
    </w:p>
    <w:p w14:paraId="0A5EA4E2" w14:textId="77777777" w:rsidR="004863DC" w:rsidRPr="000F2BF5" w:rsidRDefault="004863DC" w:rsidP="004863DC">
      <w:pPr>
        <w:pStyle w:val="Paragrafoelenco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426"/>
        <w:rPr>
          <w:rFonts w:ascii="Courier New" w:hAnsi="Courier New" w:cs="Courier New"/>
          <w:sz w:val="20"/>
          <w:szCs w:val="20"/>
        </w:rPr>
      </w:pPr>
    </w:p>
    <w:p w14:paraId="38C235E2" w14:textId="77777777" w:rsidR="00905AB9" w:rsidRPr="004863DC" w:rsidRDefault="00905AB9" w:rsidP="004863DC">
      <w:pPr>
        <w:pStyle w:val="Paragrafoelenc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0"/>
        <w:rPr>
          <w:rFonts w:ascii="Courier New" w:hAnsi="Courier New" w:cs="Courier New"/>
          <w:b/>
          <w:bCs/>
          <w:sz w:val="20"/>
          <w:szCs w:val="20"/>
        </w:rPr>
      </w:pPr>
      <w:r w:rsidRPr="004863DC">
        <w:rPr>
          <w:rFonts w:ascii="Courier New" w:hAnsi="Courier New" w:cs="Courier New"/>
          <w:b/>
          <w:bCs/>
          <w:sz w:val="20"/>
          <w:szCs w:val="20"/>
        </w:rPr>
        <w:t>Spese di soggiorno previste/sostenute</w:t>
      </w:r>
    </w:p>
    <w:p w14:paraId="0D99EC5B" w14:textId="4F92DBA8" w:rsidR="00905AB9" w:rsidRPr="000F2BF5" w:rsidRDefault="00905AB9" w:rsidP="00A67AF8">
      <w:pPr>
        <w:pStyle w:val="Paragrafoelenco"/>
        <w:numPr>
          <w:ilvl w:val="0"/>
          <w:numId w:val="6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</w:t>
      </w:r>
      <w:r w:rsidR="005B7E3C">
        <w:rPr>
          <w:rFonts w:ascii="Courier New" w:hAnsi="Courier New" w:cs="Courier New"/>
          <w:sz w:val="20"/>
          <w:szCs w:val="20"/>
        </w:rPr>
        <w:t>__</w:t>
      </w:r>
      <w:r w:rsidR="004863DC">
        <w:rPr>
          <w:rFonts w:ascii="Courier New" w:hAnsi="Courier New" w:cs="Courier New"/>
          <w:sz w:val="20"/>
          <w:szCs w:val="20"/>
        </w:rPr>
        <w:t>_________</w:t>
      </w:r>
      <w:r w:rsidR="005B7E3C">
        <w:rPr>
          <w:rFonts w:ascii="Courier New" w:hAnsi="Courier New" w:cs="Courier New"/>
          <w:sz w:val="20"/>
          <w:szCs w:val="20"/>
        </w:rPr>
        <w:t xml:space="preserve">______________________________________ </w:t>
      </w:r>
      <w:r>
        <w:rPr>
          <w:rFonts w:ascii="Courier New" w:hAnsi="Courier New" w:cs="Courier New"/>
          <w:sz w:val="20"/>
          <w:szCs w:val="20"/>
        </w:rPr>
        <w:t>Importo EUR</w:t>
      </w:r>
      <w:r w:rsidR="007B1135">
        <w:rPr>
          <w:rFonts w:ascii="Courier New" w:hAnsi="Courier New" w:cs="Courier New"/>
          <w:sz w:val="20"/>
          <w:szCs w:val="20"/>
        </w:rPr>
        <w:t>_______</w:t>
      </w:r>
      <w:r w:rsidR="00DF2B08">
        <w:rPr>
          <w:rFonts w:ascii="Courier New" w:hAnsi="Courier New" w:cs="Courier New"/>
          <w:sz w:val="20"/>
          <w:szCs w:val="20"/>
        </w:rPr>
        <w:t xml:space="preserve"> </w:t>
      </w:r>
      <w:r w:rsidR="00FD4E4E">
        <w:rPr>
          <w:rFonts w:ascii="Courier New" w:hAnsi="Courier New" w:cs="Courier New"/>
          <w:sz w:val="20"/>
          <w:szCs w:val="20"/>
        </w:rPr>
        <w:t xml:space="preserve"> </w:t>
      </w:r>
      <w:r w:rsidR="00A9782D">
        <w:rPr>
          <w:rFonts w:ascii="Courier New" w:hAnsi="Courier New" w:cs="Courier New"/>
          <w:sz w:val="20"/>
          <w:szCs w:val="20"/>
        </w:rPr>
        <w:t xml:space="preserve"> </w:t>
      </w:r>
    </w:p>
    <w:p w14:paraId="650D1CF3" w14:textId="7B1429C1" w:rsidR="00905AB9" w:rsidRPr="000F2BF5" w:rsidRDefault="004863DC" w:rsidP="00A67AF8">
      <w:pPr>
        <w:pStyle w:val="Paragrafoelenco"/>
        <w:numPr>
          <w:ilvl w:val="0"/>
          <w:numId w:val="6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_________________________________________________</w:t>
      </w:r>
      <w:r w:rsidR="00905AB9">
        <w:rPr>
          <w:rFonts w:ascii="Courier New" w:hAnsi="Courier New" w:cs="Courier New"/>
          <w:sz w:val="20"/>
          <w:szCs w:val="20"/>
        </w:rPr>
        <w:t xml:space="preserve"> Importo EUR</w:t>
      </w:r>
      <w:r w:rsidR="007B1135">
        <w:rPr>
          <w:rFonts w:ascii="Courier New" w:hAnsi="Courier New" w:cs="Courier New"/>
          <w:sz w:val="20"/>
          <w:szCs w:val="20"/>
        </w:rPr>
        <w:t>_______</w:t>
      </w:r>
      <w:r w:rsidR="00A9782D">
        <w:rPr>
          <w:rFonts w:ascii="Courier New" w:hAnsi="Courier New" w:cs="Courier New"/>
          <w:sz w:val="20"/>
          <w:szCs w:val="20"/>
        </w:rPr>
        <w:t xml:space="preserve"> </w:t>
      </w:r>
    </w:p>
    <w:p w14:paraId="431C7177" w14:textId="12FFD17B" w:rsidR="00905AB9" w:rsidRPr="000F2BF5" w:rsidRDefault="004863DC" w:rsidP="00A67AF8">
      <w:pPr>
        <w:pStyle w:val="Paragrafoelenco"/>
        <w:numPr>
          <w:ilvl w:val="0"/>
          <w:numId w:val="6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_________________________________________________</w:t>
      </w:r>
      <w:r w:rsidR="00905AB9">
        <w:rPr>
          <w:rFonts w:ascii="Courier New" w:hAnsi="Courier New" w:cs="Courier New"/>
          <w:sz w:val="20"/>
          <w:szCs w:val="20"/>
        </w:rPr>
        <w:t xml:space="preserve"> Importo EUR</w:t>
      </w:r>
      <w:r w:rsidR="007B1135">
        <w:rPr>
          <w:rFonts w:ascii="Courier New" w:hAnsi="Courier New" w:cs="Courier New"/>
          <w:sz w:val="20"/>
          <w:szCs w:val="20"/>
        </w:rPr>
        <w:t>_______</w:t>
      </w:r>
      <w:r w:rsidR="004307A5">
        <w:rPr>
          <w:rFonts w:ascii="Courier New" w:hAnsi="Courier New" w:cs="Courier New"/>
          <w:sz w:val="20"/>
          <w:szCs w:val="20"/>
        </w:rPr>
        <w:t xml:space="preserve"> </w:t>
      </w:r>
    </w:p>
    <w:p w14:paraId="3539BE3E" w14:textId="46966725" w:rsidR="00905AB9" w:rsidRPr="000F2BF5" w:rsidRDefault="00905AB9" w:rsidP="00A67AF8">
      <w:pPr>
        <w:pStyle w:val="Paragrafoelenco"/>
        <w:numPr>
          <w:ilvl w:val="0"/>
          <w:numId w:val="6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</w:t>
      </w:r>
      <w:r w:rsidR="00D36BB2">
        <w:rPr>
          <w:rFonts w:ascii="Courier New" w:hAnsi="Courier New" w:cs="Courier New"/>
          <w:sz w:val="20"/>
          <w:szCs w:val="20"/>
        </w:rPr>
        <w:t>_____</w:t>
      </w:r>
      <w:r w:rsidRPr="000F2BF5">
        <w:rPr>
          <w:rFonts w:ascii="Courier New" w:hAnsi="Courier New" w:cs="Courier New"/>
          <w:sz w:val="20"/>
          <w:szCs w:val="20"/>
        </w:rPr>
        <w:t>________________________________</w:t>
      </w:r>
      <w:r>
        <w:rPr>
          <w:rFonts w:ascii="Courier New" w:hAnsi="Courier New" w:cs="Courier New"/>
          <w:sz w:val="20"/>
          <w:szCs w:val="20"/>
        </w:rPr>
        <w:t>____________ Importo EUR</w:t>
      </w:r>
      <w:r w:rsidR="007B1135">
        <w:rPr>
          <w:rFonts w:ascii="Courier New" w:hAnsi="Courier New" w:cs="Courier New"/>
          <w:sz w:val="20"/>
          <w:szCs w:val="20"/>
        </w:rPr>
        <w:t>_______</w:t>
      </w:r>
      <w:r w:rsidR="004307A5">
        <w:rPr>
          <w:rFonts w:ascii="Courier New" w:hAnsi="Courier New" w:cs="Courier New"/>
          <w:sz w:val="20"/>
          <w:szCs w:val="20"/>
        </w:rPr>
        <w:t xml:space="preserve"> </w:t>
      </w:r>
    </w:p>
    <w:p w14:paraId="03442C77" w14:textId="5D232711" w:rsidR="00905AB9" w:rsidRDefault="00905AB9" w:rsidP="00A67AF8">
      <w:pPr>
        <w:pStyle w:val="Paragrafoelenco"/>
        <w:numPr>
          <w:ilvl w:val="0"/>
          <w:numId w:val="6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__________________________________________</w:t>
      </w:r>
      <w:r>
        <w:rPr>
          <w:rFonts w:ascii="Courier New" w:hAnsi="Courier New" w:cs="Courier New"/>
          <w:sz w:val="20"/>
          <w:szCs w:val="20"/>
        </w:rPr>
        <w:t>_____________ Importo</w:t>
      </w:r>
      <w:r w:rsidR="007B113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EUR_______</w:t>
      </w:r>
    </w:p>
    <w:p w14:paraId="08AB25EB" w14:textId="77777777" w:rsidR="00A67AF8" w:rsidRDefault="00A67AF8" w:rsidP="00A67AF8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</w:p>
    <w:p w14:paraId="3EDBC6CB" w14:textId="52792594" w:rsidR="00A67AF8" w:rsidRPr="004863DC" w:rsidRDefault="00A67AF8" w:rsidP="00A67AF8">
      <w:pPr>
        <w:pStyle w:val="Paragrafoelenc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0"/>
        <w:rPr>
          <w:rFonts w:ascii="Courier New" w:hAnsi="Courier New" w:cs="Courier New"/>
          <w:b/>
          <w:bCs/>
          <w:sz w:val="20"/>
          <w:szCs w:val="20"/>
        </w:rPr>
      </w:pPr>
      <w:r w:rsidRPr="004863DC">
        <w:rPr>
          <w:rFonts w:ascii="Courier New" w:hAnsi="Courier New" w:cs="Courier New"/>
          <w:b/>
          <w:bCs/>
          <w:sz w:val="20"/>
          <w:szCs w:val="20"/>
        </w:rPr>
        <w:t xml:space="preserve">Spese </w:t>
      </w:r>
      <w:r>
        <w:rPr>
          <w:rFonts w:ascii="Courier New" w:hAnsi="Courier New" w:cs="Courier New"/>
          <w:b/>
          <w:bCs/>
          <w:sz w:val="20"/>
          <w:szCs w:val="20"/>
        </w:rPr>
        <w:t>relative ai pasti</w:t>
      </w:r>
      <w:r w:rsidRPr="004863DC">
        <w:rPr>
          <w:rFonts w:ascii="Courier New" w:hAnsi="Courier New" w:cs="Courier New"/>
          <w:b/>
          <w:bCs/>
          <w:sz w:val="20"/>
          <w:szCs w:val="20"/>
        </w:rPr>
        <w:t xml:space="preserve"> previste/sostenute</w:t>
      </w:r>
    </w:p>
    <w:p w14:paraId="10662068" w14:textId="1571B51C" w:rsidR="00A67AF8" w:rsidRPr="000F2BF5" w:rsidRDefault="00A67AF8" w:rsidP="00A67AF8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_________________________________________________ Importo EUR</w:t>
      </w:r>
      <w:r w:rsidR="007B1135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38F5F446" w14:textId="463DB58F" w:rsidR="00A67AF8" w:rsidRPr="000F2BF5" w:rsidRDefault="00A67AF8" w:rsidP="00A67AF8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_________________________________________________ Importo EUR</w:t>
      </w:r>
      <w:r w:rsidR="007B1135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EA8E7A3" w14:textId="486B063E" w:rsidR="00A67AF8" w:rsidRPr="000F2BF5" w:rsidRDefault="00A67AF8" w:rsidP="00A67AF8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_________________________________________________ Importo EUR</w:t>
      </w:r>
      <w:r w:rsidR="007B1135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0CB399F" w14:textId="4CDB4374" w:rsidR="00A67AF8" w:rsidRPr="000F2BF5" w:rsidRDefault="00A67AF8" w:rsidP="00A67AF8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</w:t>
      </w:r>
      <w:r w:rsidRPr="000F2BF5">
        <w:rPr>
          <w:rFonts w:ascii="Courier New" w:hAnsi="Courier New" w:cs="Courier New"/>
          <w:sz w:val="20"/>
          <w:szCs w:val="20"/>
        </w:rPr>
        <w:t>_______________________________</w:t>
      </w:r>
      <w:r>
        <w:rPr>
          <w:rFonts w:ascii="Courier New" w:hAnsi="Courier New" w:cs="Courier New"/>
          <w:sz w:val="20"/>
          <w:szCs w:val="20"/>
        </w:rPr>
        <w:t>_____________ Importo EUR</w:t>
      </w:r>
      <w:r w:rsidR="007B1135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F6E67B2" w14:textId="1C47E253" w:rsidR="00A67AF8" w:rsidRDefault="00A67AF8" w:rsidP="00A67AF8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  <w:r w:rsidRPr="000F2BF5">
        <w:rPr>
          <w:rFonts w:ascii="Courier New" w:hAnsi="Courier New" w:cs="Courier New"/>
          <w:sz w:val="20"/>
          <w:szCs w:val="20"/>
        </w:rPr>
        <w:t>__________________________________________</w:t>
      </w:r>
      <w:r>
        <w:rPr>
          <w:rFonts w:ascii="Courier New" w:hAnsi="Courier New" w:cs="Courier New"/>
          <w:sz w:val="20"/>
          <w:szCs w:val="20"/>
        </w:rPr>
        <w:t>_____________ Importo EUR_______</w:t>
      </w:r>
    </w:p>
    <w:p w14:paraId="14F6104B" w14:textId="77777777" w:rsidR="00A67AF8" w:rsidRPr="00A67AF8" w:rsidRDefault="00A67AF8" w:rsidP="00A67AF8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</w:p>
    <w:p w14:paraId="5AEB9954" w14:textId="77777777" w:rsidR="004863DC" w:rsidRPr="000F2BF5" w:rsidRDefault="004863DC" w:rsidP="004863DC">
      <w:pPr>
        <w:pStyle w:val="Paragrafoelenco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426"/>
        <w:rPr>
          <w:rFonts w:ascii="Courier New" w:hAnsi="Courier New" w:cs="Courier New"/>
          <w:sz w:val="20"/>
          <w:szCs w:val="20"/>
        </w:rPr>
      </w:pPr>
    </w:p>
    <w:p w14:paraId="696A7FD5" w14:textId="77777777" w:rsidR="00905AB9" w:rsidRPr="004863DC" w:rsidRDefault="00905AB9" w:rsidP="004863DC">
      <w:pPr>
        <w:pStyle w:val="Paragrafoelenco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426" w:hanging="426"/>
        <w:rPr>
          <w:rFonts w:ascii="Courier New" w:hAnsi="Courier New" w:cs="Courier New"/>
          <w:b/>
          <w:bCs/>
          <w:sz w:val="20"/>
          <w:szCs w:val="20"/>
        </w:rPr>
      </w:pPr>
      <w:r w:rsidRPr="004863DC">
        <w:rPr>
          <w:rFonts w:ascii="Courier New" w:hAnsi="Courier New" w:cs="Courier New"/>
          <w:b/>
          <w:bCs/>
          <w:sz w:val="20"/>
          <w:szCs w:val="20"/>
        </w:rPr>
        <w:t>Iscrizione a convegno (si allega ricevuta)</w:t>
      </w:r>
    </w:p>
    <w:p w14:paraId="35B70DD6" w14:textId="77777777" w:rsidR="00227E4A" w:rsidRDefault="00905AB9" w:rsidP="004863DC">
      <w:pPr>
        <w:pStyle w:val="Paragrafoelenco"/>
        <w:numPr>
          <w:ilvl w:val="0"/>
          <w:numId w:val="4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426" w:hanging="426"/>
        <w:rPr>
          <w:rFonts w:ascii="Courier New" w:hAnsi="Courier New" w:cs="Courier New"/>
          <w:sz w:val="20"/>
          <w:szCs w:val="20"/>
        </w:rPr>
      </w:pPr>
      <w:r w:rsidRPr="00227E4A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 Importo EUR_______</w:t>
      </w:r>
    </w:p>
    <w:p w14:paraId="43471A3D" w14:textId="77777777" w:rsidR="00AE5F4A" w:rsidRDefault="00AE5F4A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0"/>
        <w:rPr>
          <w:rFonts w:ascii="Courier New" w:hAnsi="Courier New" w:cs="Courier New"/>
          <w:b/>
          <w:sz w:val="20"/>
          <w:szCs w:val="20"/>
        </w:rPr>
      </w:pPr>
    </w:p>
    <w:p w14:paraId="4A9A9419" w14:textId="09152188" w:rsidR="00227E4A" w:rsidRDefault="00227E4A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TOTALE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="00E936CA">
        <w:rPr>
          <w:rFonts w:ascii="Courier New" w:hAnsi="Courier New" w:cs="Courier New"/>
          <w:b/>
          <w:sz w:val="20"/>
          <w:szCs w:val="20"/>
        </w:rPr>
        <w:tab/>
      </w:r>
      <w:r w:rsidRPr="00227E4A">
        <w:rPr>
          <w:rFonts w:ascii="Courier New" w:hAnsi="Courier New" w:cs="Courier New"/>
          <w:b/>
          <w:sz w:val="20"/>
          <w:szCs w:val="20"/>
        </w:rPr>
        <w:t>Importo EUR</w:t>
      </w:r>
      <w:r w:rsidR="00A9782D">
        <w:rPr>
          <w:rFonts w:ascii="Courier New" w:hAnsi="Courier New" w:cs="Courier New"/>
          <w:b/>
          <w:sz w:val="20"/>
          <w:szCs w:val="20"/>
        </w:rPr>
        <w:t xml:space="preserve"> </w:t>
      </w:r>
      <w:r w:rsidR="00F72A26">
        <w:rPr>
          <w:rFonts w:ascii="Courier New" w:hAnsi="Courier New" w:cs="Courier New"/>
          <w:b/>
          <w:sz w:val="20"/>
          <w:szCs w:val="20"/>
        </w:rPr>
        <w:t xml:space="preserve"> </w:t>
      </w:r>
      <w:r w:rsidR="00FD4E4E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84C5B4E" w14:textId="77777777" w:rsidR="004863DC" w:rsidRDefault="004863DC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18606A1A" w14:textId="252FDD5F" w:rsidR="004863DC" w:rsidRPr="004863DC" w:rsidRDefault="0074603C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0"/>
        <w:jc w:val="center"/>
        <w:rPr>
          <w:rFonts w:ascii="Courier New" w:hAnsi="Courier New" w:cs="Courier New"/>
          <w:b/>
          <w:sz w:val="20"/>
          <w:szCs w:val="20"/>
        </w:rPr>
      </w:pPr>
      <w:r w:rsidRPr="004863DC">
        <w:rPr>
          <w:rFonts w:ascii="Courier New" w:hAnsi="Courier New" w:cs="Courier New"/>
          <w:b/>
          <w:sz w:val="20"/>
          <w:szCs w:val="20"/>
        </w:rPr>
        <w:t>FONDI</w:t>
      </w:r>
      <w:r w:rsidR="004863DC" w:rsidRPr="004863DC">
        <w:rPr>
          <w:rFonts w:ascii="Courier New" w:hAnsi="Courier New" w:cs="Courier New"/>
          <w:b/>
          <w:sz w:val="20"/>
          <w:szCs w:val="20"/>
        </w:rPr>
        <w:t xml:space="preserve"> (BARRARE UNA DELLE OPZIONI)</w:t>
      </w:r>
    </w:p>
    <w:p w14:paraId="01340C55" w14:textId="4F656B5F" w:rsidR="004863DC" w:rsidRPr="004863DC" w:rsidRDefault="004863DC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0"/>
        <w:jc w:val="both"/>
        <w:rPr>
          <w:rFonts w:ascii="Courier New" w:hAnsi="Courier New" w:cs="Courier New"/>
          <w:bCs/>
          <w:sz w:val="20"/>
          <w:szCs w:val="20"/>
        </w:rPr>
      </w:pPr>
      <w:r w:rsidRPr="004863DC">
        <w:rPr>
          <w:rFonts w:ascii="Arial" w:hAnsi="Arial" w:cs="Arial"/>
          <w:bCs/>
          <w:color w:val="000000" w:themeColor="text1"/>
          <w:sz w:val="20"/>
          <w:szCs w:val="20"/>
        </w:rPr>
        <w:t></w:t>
      </w:r>
      <w:r w:rsidRPr="004863DC">
        <w:rPr>
          <w:rFonts w:ascii="Courier New" w:hAnsi="Courier New" w:cs="Courier New"/>
          <w:bCs/>
          <w:sz w:val="20"/>
          <w:szCs w:val="20"/>
        </w:rPr>
        <w:t xml:space="preserve"> </w:t>
      </w:r>
      <w:r w:rsidR="00FF7878" w:rsidRPr="004863DC">
        <w:rPr>
          <w:rFonts w:ascii="Courier New" w:hAnsi="Courier New" w:cs="Courier New"/>
          <w:bCs/>
          <w:sz w:val="20"/>
          <w:szCs w:val="20"/>
        </w:rPr>
        <w:t xml:space="preserve">Il sottoscritto dichiara di essere incluso nella lista degli aventi diritto al rimborso su fondi di </w:t>
      </w:r>
      <w:r w:rsidRPr="004863DC">
        <w:rPr>
          <w:rFonts w:ascii="Courier New" w:hAnsi="Courier New" w:cs="Courier New"/>
          <w:bCs/>
          <w:sz w:val="20"/>
          <w:szCs w:val="20"/>
        </w:rPr>
        <w:t>Mobilità</w:t>
      </w:r>
      <w:r w:rsidR="00FF7878" w:rsidRPr="004863DC">
        <w:rPr>
          <w:rFonts w:ascii="Courier New" w:hAnsi="Courier New" w:cs="Courier New"/>
          <w:bCs/>
          <w:sz w:val="20"/>
          <w:szCs w:val="20"/>
        </w:rPr>
        <w:t xml:space="preserve"> e ricerca di Ateneo, ed </w:t>
      </w:r>
      <w:r w:rsidRPr="004863DC">
        <w:rPr>
          <w:rFonts w:ascii="Courier New" w:hAnsi="Courier New" w:cs="Courier New"/>
          <w:bCs/>
          <w:sz w:val="20"/>
          <w:szCs w:val="20"/>
        </w:rPr>
        <w:t>è</w:t>
      </w:r>
      <w:r w:rsidR="00FF7878" w:rsidRPr="004863DC">
        <w:rPr>
          <w:rFonts w:ascii="Courier New" w:hAnsi="Courier New" w:cs="Courier New"/>
          <w:bCs/>
          <w:sz w:val="20"/>
          <w:szCs w:val="20"/>
        </w:rPr>
        <w:t xml:space="preserve"> a conoscenza del limite annuale di spesa</w:t>
      </w:r>
      <w:r w:rsidR="007A5366" w:rsidRPr="004863DC">
        <w:rPr>
          <w:rFonts w:ascii="Courier New" w:hAnsi="Courier New" w:cs="Courier New"/>
          <w:bCs/>
          <w:sz w:val="20"/>
          <w:szCs w:val="20"/>
        </w:rPr>
        <w:t xml:space="preserve">. </w:t>
      </w:r>
    </w:p>
    <w:p w14:paraId="50AEAEA9" w14:textId="77777777" w:rsidR="004863DC" w:rsidRPr="004863DC" w:rsidRDefault="004863DC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0"/>
        <w:jc w:val="both"/>
        <w:rPr>
          <w:rFonts w:ascii="Courier New" w:hAnsi="Courier New" w:cs="Courier New"/>
          <w:bCs/>
          <w:sz w:val="20"/>
          <w:szCs w:val="20"/>
        </w:rPr>
      </w:pPr>
    </w:p>
    <w:p w14:paraId="0E639D35" w14:textId="00D4F102" w:rsidR="004863DC" w:rsidRPr="004863DC" w:rsidRDefault="004863DC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0"/>
        <w:jc w:val="both"/>
        <w:rPr>
          <w:rFonts w:ascii="Courier New" w:hAnsi="Courier New" w:cs="Courier New"/>
          <w:bCs/>
          <w:sz w:val="20"/>
          <w:szCs w:val="20"/>
        </w:rPr>
      </w:pPr>
      <w:r w:rsidRPr="004863DC">
        <w:rPr>
          <w:rFonts w:ascii="Arial" w:hAnsi="Arial" w:cs="Arial"/>
          <w:bCs/>
          <w:color w:val="000000" w:themeColor="text1"/>
          <w:sz w:val="20"/>
          <w:szCs w:val="20"/>
        </w:rPr>
        <w:t></w:t>
      </w:r>
      <w:r w:rsidRPr="004863DC">
        <w:rPr>
          <w:rFonts w:ascii="Courier New" w:hAnsi="Courier New" w:cs="Courier New"/>
          <w:bCs/>
          <w:sz w:val="20"/>
          <w:szCs w:val="20"/>
        </w:rPr>
        <w:t xml:space="preserve"> Il sottoscritto dichiara di essere beneficiario di una borsa finanziata da ente/istituto/impresa che include fondi dedicati alla mobilità, e di essersi preventivamente accertato della disponibilità di tali fondi, sui quali graverà la spesa.</w:t>
      </w:r>
    </w:p>
    <w:p w14:paraId="5B5942C9" w14:textId="77777777" w:rsidR="004863DC" w:rsidRPr="004863DC" w:rsidRDefault="004863DC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0"/>
        <w:jc w:val="both"/>
        <w:rPr>
          <w:rFonts w:ascii="Courier New" w:hAnsi="Courier New" w:cs="Courier New"/>
          <w:bCs/>
          <w:sz w:val="20"/>
          <w:szCs w:val="20"/>
        </w:rPr>
      </w:pPr>
    </w:p>
    <w:p w14:paraId="3EBCF568" w14:textId="421D3B8F" w:rsidR="0074603C" w:rsidRPr="004863DC" w:rsidRDefault="004863DC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0"/>
        <w:jc w:val="both"/>
        <w:rPr>
          <w:rFonts w:ascii="Courier New" w:hAnsi="Courier New" w:cs="Courier New"/>
          <w:bCs/>
          <w:sz w:val="20"/>
          <w:szCs w:val="20"/>
        </w:rPr>
      </w:pPr>
      <w:r w:rsidRPr="004863DC">
        <w:rPr>
          <w:rFonts w:ascii="Arial" w:hAnsi="Arial" w:cs="Arial"/>
          <w:bCs/>
          <w:color w:val="000000" w:themeColor="text1"/>
          <w:sz w:val="20"/>
          <w:szCs w:val="20"/>
        </w:rPr>
        <w:t xml:space="preserve"> </w:t>
      </w:r>
      <w:r w:rsidRPr="004863DC">
        <w:rPr>
          <w:rFonts w:ascii="Courier New" w:hAnsi="Courier New" w:cs="Courier New"/>
          <w:bCs/>
          <w:sz w:val="20"/>
          <w:szCs w:val="20"/>
        </w:rPr>
        <w:t xml:space="preserve">Il sottoscritto dichiara di NON essere incluso nella lista degli aventi diritto al rimborso su fondi di Mobilità e ricerca di Ateneo, e, su indicazione del supervisore, </w:t>
      </w:r>
      <w:r w:rsidR="007A5366" w:rsidRPr="004863DC">
        <w:rPr>
          <w:rFonts w:ascii="Courier New" w:hAnsi="Courier New" w:cs="Courier New"/>
          <w:bCs/>
          <w:sz w:val="20"/>
          <w:szCs w:val="20"/>
        </w:rPr>
        <w:t xml:space="preserve">indica i fondi su cui </w:t>
      </w:r>
      <w:r w:rsidRPr="004863DC">
        <w:rPr>
          <w:rFonts w:ascii="Courier New" w:hAnsi="Courier New" w:cs="Courier New"/>
          <w:bCs/>
          <w:sz w:val="20"/>
          <w:szCs w:val="20"/>
        </w:rPr>
        <w:t>graverà</w:t>
      </w:r>
      <w:r w:rsidR="007A5366" w:rsidRPr="004863DC">
        <w:rPr>
          <w:rFonts w:ascii="Courier New" w:hAnsi="Courier New" w:cs="Courier New"/>
          <w:bCs/>
          <w:sz w:val="20"/>
          <w:szCs w:val="20"/>
        </w:rPr>
        <w:t xml:space="preserve"> la spesa</w:t>
      </w:r>
      <w:r w:rsidRPr="004863DC">
        <w:rPr>
          <w:rFonts w:ascii="Courier New" w:hAnsi="Courier New" w:cs="Courier New"/>
          <w:bCs/>
          <w:sz w:val="20"/>
          <w:szCs w:val="20"/>
        </w:rPr>
        <w:t>: __________________________</w:t>
      </w:r>
    </w:p>
    <w:p w14:paraId="77574566" w14:textId="77777777" w:rsidR="004863DC" w:rsidRDefault="004863DC" w:rsidP="004863DC">
      <w:pPr>
        <w:pStyle w:val="Paragrafoelenco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ind w:left="0"/>
        <w:rPr>
          <w:rFonts w:ascii="Courier New" w:hAnsi="Courier New" w:cs="Courier New"/>
          <w:b/>
          <w:sz w:val="20"/>
          <w:szCs w:val="20"/>
        </w:rPr>
      </w:pPr>
    </w:p>
    <w:p w14:paraId="2FA69F47" w14:textId="77777777" w:rsidR="004863DC" w:rsidRDefault="004863DC" w:rsidP="004863DC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</w:p>
    <w:p w14:paraId="5C4B6CED" w14:textId="77777777" w:rsidR="00471FA3" w:rsidRPr="00471FA3" w:rsidRDefault="00471FA3" w:rsidP="00471FA3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sz w:val="20"/>
          <w:szCs w:val="20"/>
        </w:rPr>
      </w:pPr>
    </w:p>
    <w:p w14:paraId="549EB5A9" w14:textId="77777777" w:rsidR="00471FA3" w:rsidRPr="00471FA3" w:rsidRDefault="00471FA3" w:rsidP="00471FA3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  <w:r w:rsidRPr="00471FA3">
        <w:rPr>
          <w:rFonts w:ascii="Courier New" w:hAnsi="Courier New" w:cs="Courier New"/>
          <w:b/>
          <w:bCs/>
          <w:sz w:val="20"/>
          <w:szCs w:val="20"/>
        </w:rPr>
        <w:t>Firma Coordinatore Scuola di Dottorato</w:t>
      </w:r>
    </w:p>
    <w:p w14:paraId="43548841" w14:textId="77777777" w:rsidR="00471FA3" w:rsidRPr="00471FA3" w:rsidRDefault="00471FA3" w:rsidP="00471FA3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67ABEE02" w14:textId="77777777" w:rsidR="00471FA3" w:rsidRPr="00471FA3" w:rsidRDefault="00471FA3" w:rsidP="00471FA3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49D6A5DB" w14:textId="77777777" w:rsidR="00471FA3" w:rsidRPr="00471FA3" w:rsidRDefault="00471FA3" w:rsidP="00471FA3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  <w:r w:rsidRPr="00471FA3">
        <w:rPr>
          <w:rFonts w:ascii="Courier New" w:hAnsi="Courier New" w:cs="Courier New"/>
          <w:b/>
          <w:bCs/>
          <w:sz w:val="20"/>
          <w:szCs w:val="20"/>
        </w:rPr>
        <w:t>Firma di chi effettua la trasferta</w:t>
      </w:r>
    </w:p>
    <w:p w14:paraId="088CCD73" w14:textId="77777777" w:rsidR="00471FA3" w:rsidRPr="00471FA3" w:rsidRDefault="00471FA3" w:rsidP="00471FA3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4AA5A850" w14:textId="77777777" w:rsidR="00471FA3" w:rsidRPr="00471FA3" w:rsidRDefault="00471FA3" w:rsidP="00471FA3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79C83F87" w14:textId="5036D22A" w:rsidR="00895D84" w:rsidRPr="00471FA3" w:rsidRDefault="00471FA3" w:rsidP="00471FA3">
      <w:p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  <w:r w:rsidRPr="00471FA3">
        <w:rPr>
          <w:rFonts w:ascii="Courier New" w:hAnsi="Courier New" w:cs="Courier New"/>
          <w:b/>
          <w:bCs/>
          <w:sz w:val="20"/>
          <w:szCs w:val="20"/>
        </w:rPr>
        <w:t>La Direttrice del Dipartimento di Biologia (Prof.ssa Antonella Canini)</w:t>
      </w:r>
    </w:p>
    <w:sectPr w:rsidR="00895D84" w:rsidRPr="00471FA3" w:rsidSect="00513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A2AF" w14:textId="77777777" w:rsidR="00FD6B54" w:rsidRDefault="00FD6B54">
      <w:r>
        <w:separator/>
      </w:r>
    </w:p>
  </w:endnote>
  <w:endnote w:type="continuationSeparator" w:id="0">
    <w:p w14:paraId="23F55828" w14:textId="77777777" w:rsidR="00FD6B54" w:rsidRDefault="00FD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-normal">
    <w:altName w:val="Corbel"/>
    <w:panose1 w:val="020B0604020202020204"/>
    <w:charset w:val="00"/>
    <w:family w:val="auto"/>
    <w:pitch w:val="variable"/>
    <w:sig w:usb0="00000001" w:usb1="00000000" w:usb2="00000000" w:usb3="00000000" w:csb0="0000001B" w:csb1="00000000"/>
  </w:font>
  <w:font w:name="Estrangelo Edessa">
    <w:panose1 w:val="020B060402020202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3D28" w14:textId="77777777" w:rsidR="00E50124" w:rsidRDefault="00BB15E5" w:rsidP="00576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1619B9" w14:textId="77777777" w:rsidR="00E50124" w:rsidRDefault="00E501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31ED" w14:textId="466F49E7" w:rsidR="00E50124" w:rsidRDefault="00BB15E5" w:rsidP="00576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C2C">
      <w:rPr>
        <w:rStyle w:val="Numeropagina"/>
        <w:noProof/>
      </w:rPr>
      <w:t>2</w:t>
    </w:r>
    <w:r>
      <w:rPr>
        <w:rStyle w:val="Numeropagina"/>
      </w:rPr>
      <w:fldChar w:fldCharType="end"/>
    </w:r>
    <w:r w:rsidR="00DF0BB1">
      <w:rPr>
        <w:rStyle w:val="Numeropagina"/>
      </w:rPr>
      <w:t>/</w:t>
    </w:r>
    <w:r>
      <w:rPr>
        <w:rStyle w:val="Numeropagina"/>
      </w:rPr>
      <w:fldChar w:fldCharType="begin"/>
    </w:r>
    <w:r w:rsidR="00DF0BB1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EC0C2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DC4C5B" w14:textId="77777777" w:rsidR="00833764" w:rsidRDefault="004A5E08"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737C" w14:textId="77777777" w:rsidR="00E50124" w:rsidRPr="00895D84" w:rsidRDefault="00E50124" w:rsidP="00FC6BE6">
    <w:pPr>
      <w:pStyle w:val="Pidipagina"/>
      <w:jc w:val="center"/>
      <w:rPr>
        <w:rFonts w:ascii="eurostile-normal" w:hAnsi="eurostile-normal"/>
        <w:sz w:val="18"/>
        <w:szCs w:val="18"/>
      </w:rPr>
    </w:pPr>
    <w:r w:rsidRPr="00895D84">
      <w:rPr>
        <w:rFonts w:ascii="eurostile-normal" w:hAnsi="eurostile-normal"/>
        <w:sz w:val="18"/>
        <w:szCs w:val="18"/>
      </w:rPr>
      <w:t xml:space="preserve">via della Ricerca Scientifica - 00133 Roma </w:t>
    </w:r>
  </w:p>
  <w:p w14:paraId="4DA43CC7" w14:textId="77777777" w:rsidR="00E50124" w:rsidRPr="00895D84" w:rsidRDefault="004A5E08" w:rsidP="00FC6BE6">
    <w:pPr>
      <w:pStyle w:val="Pidipagina"/>
      <w:jc w:val="center"/>
      <w:rPr>
        <w:rFonts w:ascii="eurostile-normal" w:hAnsi="eurostile-normal"/>
        <w:sz w:val="18"/>
        <w:szCs w:val="18"/>
      </w:rPr>
    </w:pPr>
    <w:r w:rsidRPr="00895D84">
      <w:rPr>
        <w:rFonts w:ascii="eurostile-normal" w:hAnsi="eurostile-normal"/>
        <w:sz w:val="18"/>
        <w:szCs w:val="18"/>
      </w:rPr>
      <w:t>Phone +390672594104</w:t>
    </w:r>
    <w:r w:rsidR="00E50124" w:rsidRPr="00895D84">
      <w:rPr>
        <w:rFonts w:ascii="eurostile-normal" w:hAnsi="eurostile-normal"/>
        <w:sz w:val="18"/>
        <w:szCs w:val="18"/>
      </w:rPr>
      <w:t xml:space="preserve"> - Telefax +39062023500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2A17" w14:textId="77777777" w:rsidR="00FD6B54" w:rsidRDefault="00FD6B54">
      <w:r>
        <w:separator/>
      </w:r>
    </w:p>
  </w:footnote>
  <w:footnote w:type="continuationSeparator" w:id="0">
    <w:p w14:paraId="41FF58CA" w14:textId="77777777" w:rsidR="00FD6B54" w:rsidRDefault="00FD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E4CB" w14:textId="77777777" w:rsidR="00E50124" w:rsidRDefault="00BB15E5" w:rsidP="00172F1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5012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37F745" w14:textId="77777777" w:rsidR="00E50124" w:rsidRDefault="00E50124" w:rsidP="00FC6BE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EFB9" w14:textId="77777777" w:rsidR="00E50124" w:rsidRPr="00E16CE5" w:rsidRDefault="00895D84" w:rsidP="00E16CE5">
    <w:pPr>
      <w:pStyle w:val="Intestazione"/>
      <w:rPr>
        <w:szCs w:val="18"/>
      </w:rPr>
    </w:pPr>
    <w:r>
      <w:rPr>
        <w:noProof/>
        <w:szCs w:val="18"/>
      </w:rPr>
      <w:drawing>
        <wp:inline distT="0" distB="0" distL="0" distR="0" wp14:anchorId="620173B0" wp14:editId="6CC007F8">
          <wp:extent cx="294005" cy="366395"/>
          <wp:effectExtent l="19050" t="0" r="0" b="0"/>
          <wp:docPr id="5" name="Picture 5" descr="TorVerg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rVerg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05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CD5C" w14:textId="6576EBEC" w:rsidR="004A4B34" w:rsidRPr="004A4B34" w:rsidRDefault="004A4B34" w:rsidP="004A4B34">
    <w:pPr>
      <w:pStyle w:val="Intestazione"/>
      <w:tabs>
        <w:tab w:val="clear" w:pos="4819"/>
        <w:tab w:val="clear" w:pos="9638"/>
      </w:tabs>
      <w:spacing w:after="120"/>
      <w:rPr>
        <w:rFonts w:ascii="eurostile-normal" w:hAnsi="eurostile-normal" w:cs="Estrangelo Edessa"/>
        <w:spacing w:val="20"/>
        <w:sz w:val="26"/>
        <w:szCs w:val="26"/>
      </w:rPr>
    </w:pPr>
    <w:r w:rsidRPr="004A4B34">
      <w:rPr>
        <w:rFonts w:ascii="eurostile-normal" w:hAnsi="eurostile-normal" w:cs="Estrangelo Edessa"/>
        <w:noProof/>
        <w:color w:val="00B050"/>
        <w:spacing w:val="20"/>
        <w:sz w:val="26"/>
        <w:szCs w:val="26"/>
      </w:rPr>
      <w:drawing>
        <wp:anchor distT="0" distB="0" distL="114300" distR="114300" simplePos="0" relativeHeight="251659776" behindDoc="0" locked="0" layoutInCell="1" allowOverlap="1" wp14:anchorId="6A088126" wp14:editId="42627C0B">
          <wp:simplePos x="0" y="0"/>
          <wp:positionH relativeFrom="column">
            <wp:posOffset>5234403</wp:posOffset>
          </wp:positionH>
          <wp:positionV relativeFrom="paragraph">
            <wp:posOffset>165100</wp:posOffset>
          </wp:positionV>
          <wp:extent cx="1023620" cy="540385"/>
          <wp:effectExtent l="0" t="0" r="5080" b="5715"/>
          <wp:wrapSquare wrapText="bothSides"/>
          <wp:docPr id="8151630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63076" name="Immagine 815163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B34">
      <w:rPr>
        <w:noProof/>
        <w:sz w:val="26"/>
        <w:szCs w:val="26"/>
      </w:rPr>
      <w:drawing>
        <wp:anchor distT="0" distB="0" distL="114300" distR="114300" simplePos="0" relativeHeight="251661824" behindDoc="0" locked="0" layoutInCell="1" allowOverlap="1" wp14:anchorId="54ADEAE0" wp14:editId="2B691745">
          <wp:simplePos x="0" y="0"/>
          <wp:positionH relativeFrom="column">
            <wp:posOffset>-91440</wp:posOffset>
          </wp:positionH>
          <wp:positionV relativeFrom="paragraph">
            <wp:posOffset>20907</wp:posOffset>
          </wp:positionV>
          <wp:extent cx="725170" cy="685165"/>
          <wp:effectExtent l="0" t="0" r="0" b="635"/>
          <wp:wrapSquare wrapText="bothSides"/>
          <wp:docPr id="1809893687" name="Immagine 2" descr="Università degli Studi di Roma “Tor Vergata” - Corsi di Laurea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à degli Studi di Roma “Tor Vergata” - Corsi di Laurea Turism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B34">
      <w:rPr>
        <w:rFonts w:ascii="eurostile-normal" w:hAnsi="eurostile-normal" w:cs="Estrangelo Edessa"/>
        <w:spacing w:val="20"/>
        <w:sz w:val="26"/>
        <w:szCs w:val="26"/>
      </w:rPr>
      <w:t>UNIVERSITÀ DEGLI STUDI DI ROMA "TOR VERGATA"</w:t>
    </w:r>
  </w:p>
  <w:p w14:paraId="39FD2D32" w14:textId="2EE14C37" w:rsidR="004A4B34" w:rsidRPr="00C0268F" w:rsidRDefault="004A4B34" w:rsidP="004A4B34">
    <w:pPr>
      <w:pStyle w:val="Intestazione"/>
      <w:tabs>
        <w:tab w:val="clear" w:pos="4819"/>
        <w:tab w:val="clear" w:pos="9638"/>
      </w:tabs>
      <w:spacing w:after="120" w:line="276" w:lineRule="auto"/>
      <w:ind w:left="709" w:firstLine="142"/>
      <w:rPr>
        <w:rFonts w:ascii="eurostile-normal" w:hAnsi="eurostile-normal" w:cs="Estrangelo Edessa"/>
        <w:color w:val="00B050"/>
        <w:spacing w:val="20"/>
        <w:sz w:val="16"/>
        <w:szCs w:val="16"/>
      </w:rPr>
    </w:pPr>
    <w:r w:rsidRPr="00C0268F">
      <w:rPr>
        <w:rFonts w:ascii="eurostile-normal" w:hAnsi="eurostile-normal" w:cs="Estrangelo Edessa"/>
        <w:color w:val="00B050"/>
        <w:spacing w:val="20"/>
        <w:sz w:val="16"/>
        <w:szCs w:val="16"/>
      </w:rPr>
      <w:t>DOTTORATO DI RICERCA IN EVOLUZIONE, ECOLOGIA E SALUTE AMBIENTALE</w:t>
    </w:r>
  </w:p>
  <w:p w14:paraId="40BBAAC9" w14:textId="4F214215" w:rsidR="004A4B34" w:rsidRPr="00C0268F" w:rsidRDefault="004A4B34" w:rsidP="004A4B34">
    <w:pPr>
      <w:pStyle w:val="Intestazione"/>
      <w:tabs>
        <w:tab w:val="clear" w:pos="4819"/>
        <w:tab w:val="clear" w:pos="9638"/>
      </w:tabs>
      <w:spacing w:after="120" w:line="276" w:lineRule="auto"/>
      <w:ind w:left="1276"/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</w:pPr>
    <w:r w:rsidRPr="004863DC">
      <w:rPr>
        <w:rFonts w:ascii="eurostile-normal" w:hAnsi="eurostile-normal" w:cs="Estrangelo Edessa"/>
        <w:color w:val="00B050"/>
        <w:spacing w:val="20"/>
        <w:sz w:val="16"/>
        <w:szCs w:val="16"/>
      </w:rPr>
      <w:t xml:space="preserve"> </w:t>
    </w:r>
    <w:r w:rsidRPr="00C0268F">
      <w:rPr>
        <w:rFonts w:ascii="eurostile-normal" w:hAnsi="eurostile-normal" w:cs="Estrangelo Edessa"/>
        <w:color w:val="00B050"/>
        <w:spacing w:val="20"/>
        <w:sz w:val="16"/>
        <w:szCs w:val="16"/>
        <w:lang w:val="en-US"/>
      </w:rPr>
      <w:t>PhD PROGRAM IN EVOLUTION, ECOLOGY AND ENVIRONMENTAL HEALTH</w:t>
    </w:r>
  </w:p>
  <w:p w14:paraId="6F24CE6A" w14:textId="7F632FF9" w:rsidR="00E50124" w:rsidRPr="004A4B34" w:rsidRDefault="00E50124" w:rsidP="00333368">
    <w:pPr>
      <w:pStyle w:val="Intestazione"/>
      <w:tabs>
        <w:tab w:val="clear" w:pos="4819"/>
        <w:tab w:val="clear" w:pos="9638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/>
      <w:rPr>
        <w:rFonts w:ascii="eurostile-normal" w:hAnsi="eurostile-normal" w:cs="Estrangelo Edessa"/>
        <w:color w:val="00B050"/>
        <w:spacing w:val="20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34D"/>
    <w:multiLevelType w:val="hybridMultilevel"/>
    <w:tmpl w:val="31EA6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518F"/>
    <w:multiLevelType w:val="hybridMultilevel"/>
    <w:tmpl w:val="26668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399F"/>
    <w:multiLevelType w:val="hybridMultilevel"/>
    <w:tmpl w:val="26668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1FE5"/>
    <w:multiLevelType w:val="hybridMultilevel"/>
    <w:tmpl w:val="31EA6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E580D"/>
    <w:multiLevelType w:val="hybridMultilevel"/>
    <w:tmpl w:val="69EE3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1249A"/>
    <w:multiLevelType w:val="hybridMultilevel"/>
    <w:tmpl w:val="26668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566A9"/>
    <w:multiLevelType w:val="hybridMultilevel"/>
    <w:tmpl w:val="24CC01AC"/>
    <w:lvl w:ilvl="0" w:tplc="9196C90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30225">
    <w:abstractNumId w:val="6"/>
  </w:num>
  <w:num w:numId="2" w16cid:durableId="1061251526">
    <w:abstractNumId w:val="0"/>
  </w:num>
  <w:num w:numId="3" w16cid:durableId="89204456">
    <w:abstractNumId w:val="1"/>
  </w:num>
  <w:num w:numId="4" w16cid:durableId="1619220183">
    <w:abstractNumId w:val="4"/>
  </w:num>
  <w:num w:numId="5" w16cid:durableId="1441606238">
    <w:abstractNumId w:val="5"/>
  </w:num>
  <w:num w:numId="6" w16cid:durableId="1459684471">
    <w:abstractNumId w:val="2"/>
  </w:num>
  <w:num w:numId="7" w16cid:durableId="965283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9E"/>
    <w:rsid w:val="00012AE6"/>
    <w:rsid w:val="0002583B"/>
    <w:rsid w:val="00085147"/>
    <w:rsid w:val="00086F1D"/>
    <w:rsid w:val="00106E75"/>
    <w:rsid w:val="00144ED2"/>
    <w:rsid w:val="00153168"/>
    <w:rsid w:val="001727BC"/>
    <w:rsid w:val="00172F10"/>
    <w:rsid w:val="001733A5"/>
    <w:rsid w:val="0019309C"/>
    <w:rsid w:val="001D14C9"/>
    <w:rsid w:val="00227E4A"/>
    <w:rsid w:val="0029767B"/>
    <w:rsid w:val="002B2F12"/>
    <w:rsid w:val="002C2459"/>
    <w:rsid w:val="00302E83"/>
    <w:rsid w:val="00321853"/>
    <w:rsid w:val="003264A7"/>
    <w:rsid w:val="00333368"/>
    <w:rsid w:val="0033521E"/>
    <w:rsid w:val="00371D33"/>
    <w:rsid w:val="00382CAB"/>
    <w:rsid w:val="003A5C5C"/>
    <w:rsid w:val="003B6E0D"/>
    <w:rsid w:val="00401079"/>
    <w:rsid w:val="0040301B"/>
    <w:rsid w:val="00416555"/>
    <w:rsid w:val="004307A5"/>
    <w:rsid w:val="00441E88"/>
    <w:rsid w:val="00471FA3"/>
    <w:rsid w:val="00480FCD"/>
    <w:rsid w:val="004863DC"/>
    <w:rsid w:val="004A4B34"/>
    <w:rsid w:val="004A5E08"/>
    <w:rsid w:val="004C71A2"/>
    <w:rsid w:val="004D75EB"/>
    <w:rsid w:val="00502774"/>
    <w:rsid w:val="00513DBF"/>
    <w:rsid w:val="00513EDF"/>
    <w:rsid w:val="00553A2B"/>
    <w:rsid w:val="00576265"/>
    <w:rsid w:val="00583272"/>
    <w:rsid w:val="005A0692"/>
    <w:rsid w:val="005A600E"/>
    <w:rsid w:val="005B7E3C"/>
    <w:rsid w:val="005C039E"/>
    <w:rsid w:val="005F6828"/>
    <w:rsid w:val="006025CD"/>
    <w:rsid w:val="00616136"/>
    <w:rsid w:val="0062069D"/>
    <w:rsid w:val="006536E1"/>
    <w:rsid w:val="00656F94"/>
    <w:rsid w:val="00682DB9"/>
    <w:rsid w:val="006840DA"/>
    <w:rsid w:val="00695A77"/>
    <w:rsid w:val="00727C79"/>
    <w:rsid w:val="0074603C"/>
    <w:rsid w:val="00756CEA"/>
    <w:rsid w:val="0076324C"/>
    <w:rsid w:val="007803BA"/>
    <w:rsid w:val="00784D11"/>
    <w:rsid w:val="00787FBE"/>
    <w:rsid w:val="00791FD7"/>
    <w:rsid w:val="00793D70"/>
    <w:rsid w:val="007A0EA6"/>
    <w:rsid w:val="007A5366"/>
    <w:rsid w:val="007A73B4"/>
    <w:rsid w:val="007B1135"/>
    <w:rsid w:val="007B6AE8"/>
    <w:rsid w:val="007C18D5"/>
    <w:rsid w:val="007C5E26"/>
    <w:rsid w:val="007D5959"/>
    <w:rsid w:val="007F1267"/>
    <w:rsid w:val="007F7039"/>
    <w:rsid w:val="00815878"/>
    <w:rsid w:val="008217E3"/>
    <w:rsid w:val="00822492"/>
    <w:rsid w:val="00833764"/>
    <w:rsid w:val="00846F93"/>
    <w:rsid w:val="00895D84"/>
    <w:rsid w:val="008C4BC5"/>
    <w:rsid w:val="008E06E3"/>
    <w:rsid w:val="008E256D"/>
    <w:rsid w:val="008E3DB1"/>
    <w:rsid w:val="00905AB9"/>
    <w:rsid w:val="00930F8A"/>
    <w:rsid w:val="00936F3C"/>
    <w:rsid w:val="0095663F"/>
    <w:rsid w:val="00986B79"/>
    <w:rsid w:val="009A1338"/>
    <w:rsid w:val="00A07C83"/>
    <w:rsid w:val="00A465A0"/>
    <w:rsid w:val="00A67AF8"/>
    <w:rsid w:val="00A941DE"/>
    <w:rsid w:val="00A9782D"/>
    <w:rsid w:val="00AA34DF"/>
    <w:rsid w:val="00AB2589"/>
    <w:rsid w:val="00AE3874"/>
    <w:rsid w:val="00AE5F4A"/>
    <w:rsid w:val="00AF62FC"/>
    <w:rsid w:val="00B2079F"/>
    <w:rsid w:val="00B30B96"/>
    <w:rsid w:val="00B50991"/>
    <w:rsid w:val="00BA1714"/>
    <w:rsid w:val="00BA7EB4"/>
    <w:rsid w:val="00BB15E5"/>
    <w:rsid w:val="00BB4310"/>
    <w:rsid w:val="00BC3BC1"/>
    <w:rsid w:val="00BD6A2F"/>
    <w:rsid w:val="00C050F9"/>
    <w:rsid w:val="00C051F7"/>
    <w:rsid w:val="00C0548D"/>
    <w:rsid w:val="00C21548"/>
    <w:rsid w:val="00C21B8C"/>
    <w:rsid w:val="00C465A9"/>
    <w:rsid w:val="00C90FF6"/>
    <w:rsid w:val="00C92F69"/>
    <w:rsid w:val="00C94D9E"/>
    <w:rsid w:val="00CD674F"/>
    <w:rsid w:val="00CE1C16"/>
    <w:rsid w:val="00CF40B1"/>
    <w:rsid w:val="00D36BB2"/>
    <w:rsid w:val="00D44048"/>
    <w:rsid w:val="00D56B24"/>
    <w:rsid w:val="00D572CE"/>
    <w:rsid w:val="00D62D99"/>
    <w:rsid w:val="00DB2C43"/>
    <w:rsid w:val="00DB6C98"/>
    <w:rsid w:val="00DF0BB1"/>
    <w:rsid w:val="00DF237A"/>
    <w:rsid w:val="00DF2B08"/>
    <w:rsid w:val="00E16CE5"/>
    <w:rsid w:val="00E46D7C"/>
    <w:rsid w:val="00E50124"/>
    <w:rsid w:val="00E51501"/>
    <w:rsid w:val="00E936CA"/>
    <w:rsid w:val="00EB3109"/>
    <w:rsid w:val="00EB5A6C"/>
    <w:rsid w:val="00EC064A"/>
    <w:rsid w:val="00EC0C2C"/>
    <w:rsid w:val="00F2130C"/>
    <w:rsid w:val="00F26FE8"/>
    <w:rsid w:val="00F34C35"/>
    <w:rsid w:val="00F72A26"/>
    <w:rsid w:val="00F92BDF"/>
    <w:rsid w:val="00FA6572"/>
    <w:rsid w:val="00FA6F0C"/>
    <w:rsid w:val="00FA7DF6"/>
    <w:rsid w:val="00FC6BE6"/>
    <w:rsid w:val="00FD0D38"/>
    <w:rsid w:val="00FD2AB6"/>
    <w:rsid w:val="00FD3F96"/>
    <w:rsid w:val="00FD4E4E"/>
    <w:rsid w:val="00FD6B54"/>
    <w:rsid w:val="00FE0EAD"/>
    <w:rsid w:val="00FE2C21"/>
    <w:rsid w:val="00FF544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A1D6A0"/>
  <w15:docId w15:val="{91E749DE-0BE0-452C-90CD-F62475BE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AB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87F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7FB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17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D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7DF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0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\AppData\Roaming\Microsoft\Templates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C:\Users\patri\AppData\Roaming\Microsoft\Templates\Abstract_template.dotx</Template>
  <TotalTime>11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Tommaso Russo</cp:lastModifiedBy>
  <cp:revision>5</cp:revision>
  <cp:lastPrinted>2019-03-06T13:11:00Z</cp:lastPrinted>
  <dcterms:created xsi:type="dcterms:W3CDTF">2026-04-24T09:51:00Z</dcterms:created>
  <dcterms:modified xsi:type="dcterms:W3CDTF">2026-04-24T13:16:00Z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399a06ff3b7ffc7d7b48be6fb9938fcef38296ab9d40de6f7cbe6f05f467d61c</vt:lpwstr>
  </property>
</Properties>
</file>